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293DAF" w:rsidRDefault="000F0714" w:rsidP="000F0714">
      <w:pPr>
        <w:pStyle w:val="a7"/>
        <w:jc w:val="center"/>
      </w:pPr>
      <w:r w:rsidRPr="00293DAF">
        <w:t xml:space="preserve">Сводная ведомость </w:t>
      </w:r>
      <w:proofErr w:type="gramStart"/>
      <w:r w:rsidRPr="00293DAF">
        <w:t xml:space="preserve">результатов </w:t>
      </w:r>
      <w:r w:rsidR="004654AF" w:rsidRPr="00293DAF">
        <w:t xml:space="preserve">проведения </w:t>
      </w:r>
      <w:r w:rsidRPr="00293DAF">
        <w:t>специальной оценки условий труда</w:t>
      </w:r>
      <w:proofErr w:type="gramEnd"/>
    </w:p>
    <w:p w:rsidR="00B3448B" w:rsidRPr="00293DAF" w:rsidRDefault="00B3448B" w:rsidP="00B3448B"/>
    <w:p w:rsidR="00B3448B" w:rsidRPr="00293DAF" w:rsidRDefault="00B3448B" w:rsidP="00B3448B">
      <w:r w:rsidRPr="00293DAF">
        <w:t>Наименование организации:</w:t>
      </w:r>
      <w:r w:rsidRPr="00293DAF">
        <w:rPr>
          <w:rStyle w:val="a9"/>
        </w:rPr>
        <w:t xml:space="preserve"> </w:t>
      </w:r>
      <w:fldSimple w:instr=" DOCVARIABLE ceh_info \* MERGEFORMAT ">
        <w:r w:rsidR="000D013B" w:rsidRPr="000D013B">
          <w:rPr>
            <w:rStyle w:val="a9"/>
          </w:rPr>
          <w:t>Государственное бюджетное учреждение здравоохранения Республики Карелия «Городская поликлиника № 1»</w:t>
        </w:r>
      </w:fldSimple>
      <w:r w:rsidRPr="00293DAF">
        <w:rPr>
          <w:rStyle w:val="a9"/>
        </w:rPr>
        <w:t> </w:t>
      </w:r>
    </w:p>
    <w:p w:rsidR="00F06873" w:rsidRPr="00293DAF" w:rsidRDefault="00F06873" w:rsidP="004654AF">
      <w:pPr>
        <w:suppressAutoHyphens/>
        <w:jc w:val="right"/>
      </w:pPr>
      <w:r w:rsidRPr="00293DA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93DA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93DA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93DA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93D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93DA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93D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293DA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293DAF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93DA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93D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93DA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</w:t>
            </w:r>
          </w:p>
        </w:tc>
        <w:tc>
          <w:tcPr>
            <w:tcW w:w="3118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</w:t>
            </w:r>
          </w:p>
        </w:tc>
        <w:tc>
          <w:tcPr>
            <w:tcW w:w="1063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70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93DAF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293DAF">
              <w:rPr>
                <w:rFonts w:ascii="Times New Roman" w:hAnsi="Times New Roman"/>
                <w:sz w:val="20"/>
                <w:szCs w:val="20"/>
              </w:rPr>
              <w:t>с</w:t>
            </w:r>
            <w:r w:rsidRPr="00293DAF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3118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063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70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bookmarkStart w:id="3" w:name="_GoBack"/>
        <w:bookmarkEnd w:id="3"/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293DA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3118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1063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70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293DA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293DA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293DAF" w:rsidRDefault="000D013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D013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93DA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Pr="00293DAF" w:rsidRDefault="0065289A" w:rsidP="000D013B">
      <w:pPr>
        <w:jc w:val="right"/>
        <w:rPr>
          <w:sz w:val="18"/>
          <w:szCs w:val="18"/>
        </w:rPr>
      </w:pPr>
    </w:p>
    <w:sectPr w:rsidR="0065289A" w:rsidRPr="00293D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5A" w:rsidRDefault="00D7475A" w:rsidP="000D013B">
      <w:r>
        <w:separator/>
      </w:r>
    </w:p>
  </w:endnote>
  <w:endnote w:type="continuationSeparator" w:id="1">
    <w:p w:rsidR="00D7475A" w:rsidRDefault="00D7475A" w:rsidP="000D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3B" w:rsidRDefault="000D013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3B" w:rsidRDefault="000D013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3B" w:rsidRDefault="000D01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5A" w:rsidRDefault="00D7475A" w:rsidP="000D013B">
      <w:r>
        <w:separator/>
      </w:r>
    </w:p>
  </w:footnote>
  <w:footnote w:type="continuationSeparator" w:id="1">
    <w:p w:rsidR="00D7475A" w:rsidRDefault="00D7475A" w:rsidP="000D0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3B" w:rsidRDefault="000D013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3B" w:rsidRDefault="000D013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3B" w:rsidRDefault="000D013B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9"/>
    <w:docVar w:name="adv_info1" w:val="     "/>
    <w:docVar w:name="adv_info2" w:val="     "/>
    <w:docVar w:name="adv_info3" w:val="     "/>
    <w:docVar w:name="att_org_adr" w:val="300034, Россия, Тульская обл., г.Тула, ул. Демонстрации, дом 28а, 2 этаж помещения 2.1; 2.3; 2.5.1; 3 этаж, помещение 3.1_x000D__x000A_"/>
    <w:docVar w:name="att_org_dop" w:val="ООО &quot;ЦОТ &quot;ТРУД-ЭКСПЕРТ&quot;&quot;"/>
    <w:docVar w:name="att_org_name" w:val="Общество с ограниченной ответственностью «Центр охраны труда «ТРУД-ЭКСПЕРТ»"/>
    <w:docVar w:name="att_org_reg_date" w:val="08.02.2017"/>
    <w:docVar w:name="att_org_reg_num" w:val="448"/>
    <w:docVar w:name="boss_fio" w:val="Лохмачев Андрей Николаевич"/>
    <w:docVar w:name="ceh_info" w:val="Государственное бюджетное учреждение здравоохранения Республики Карелия «Городская поликлиника № 1»"/>
    <w:docVar w:name="close_doc_flag" w:val="0"/>
    <w:docVar w:name="D_dog" w:val="   "/>
    <w:docVar w:name="D_prikaz" w:val="   "/>
    <w:docVar w:name="doc_name" w:val="Документ9"/>
    <w:docVar w:name="doc_type" w:val="5"/>
    <w:docVar w:name="fill_date" w:val="   "/>
    <w:docVar w:name="kpp_code" w:val="   "/>
    <w:docVar w:name="N_dog" w:val="   "/>
    <w:docVar w:name="N_prikaz" w:val="   "/>
    <w:docVar w:name="org_guid" w:val="296DBF716B6545898F67478EBC689B9F"/>
    <w:docVar w:name="org_id" w:val="58"/>
    <w:docVar w:name="org_name" w:val="     "/>
    <w:docVar w:name="pers_guids" w:val="3D2619B24C594A4B913D91CDDE5A3F7B@178-234-961 02"/>
    <w:docVar w:name="pers_snils" w:val="3D2619B24C594A4B913D91CDDE5A3F7B@178-234-961 02"/>
    <w:docVar w:name="podr_id" w:val="org_58"/>
    <w:docVar w:name="pred_dolg" w:val="и.о. главного врача"/>
    <w:docVar w:name="pred_fio" w:val="Прищепа Н. Н."/>
    <w:docVar w:name="rbtd_adr" w:val="     "/>
    <w:docVar w:name="rbtd_name" w:val="Государственное бюджетное учреждение здравоохранения Республики Карелия «Городская поликлиника № 1»"/>
    <w:docVar w:name="sout_id" w:val="   "/>
    <w:docVar w:name="step_test" w:val="54"/>
    <w:docVar w:name="sv_docs" w:val="1"/>
  </w:docVars>
  <w:rsids>
    <w:rsidRoot w:val="000D013B"/>
    <w:rsid w:val="0002033E"/>
    <w:rsid w:val="000C5130"/>
    <w:rsid w:val="000D013B"/>
    <w:rsid w:val="000D3760"/>
    <w:rsid w:val="000F0714"/>
    <w:rsid w:val="00196135"/>
    <w:rsid w:val="001A7AC3"/>
    <w:rsid w:val="001B19D8"/>
    <w:rsid w:val="00237B32"/>
    <w:rsid w:val="002743B5"/>
    <w:rsid w:val="002761BA"/>
    <w:rsid w:val="00293DAF"/>
    <w:rsid w:val="00296D3E"/>
    <w:rsid w:val="003A1C01"/>
    <w:rsid w:val="003A2259"/>
    <w:rsid w:val="003C3080"/>
    <w:rsid w:val="003C79E5"/>
    <w:rsid w:val="003D409A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50C9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7475A"/>
    <w:rsid w:val="00D85A0D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0D013B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0D013B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0D01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D013B"/>
    <w:rPr>
      <w:sz w:val="24"/>
    </w:rPr>
  </w:style>
  <w:style w:type="paragraph" w:styleId="ae">
    <w:name w:val="footer"/>
    <w:basedOn w:val="a"/>
    <w:link w:val="af"/>
    <w:rsid w:val="000D01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D013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64</TotalTime>
  <Pages>1</Pages>
  <Words>158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Пазенко Иван Владимирович</dc:creator>
  <cp:lastModifiedBy>k520</cp:lastModifiedBy>
  <cp:revision>3</cp:revision>
  <cp:lastPrinted>2024-01-25T06:47:00Z</cp:lastPrinted>
  <dcterms:created xsi:type="dcterms:W3CDTF">2024-01-25T07:57:00Z</dcterms:created>
  <dcterms:modified xsi:type="dcterms:W3CDTF">2024-11-08T06:21:00Z</dcterms:modified>
</cp:coreProperties>
</file>